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3E" w:rsidRPr="0037753E" w:rsidRDefault="0037753E">
      <w:pPr>
        <w:rPr>
          <w:sz w:val="2"/>
          <w:szCs w:val="2"/>
        </w:rPr>
      </w:pPr>
    </w:p>
    <w:tbl>
      <w:tblPr>
        <w:bidiVisual/>
        <w:tblW w:w="11032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32"/>
      </w:tblGrid>
      <w:tr w:rsidR="00F35301" w:rsidTr="00BE24AF">
        <w:trPr>
          <w:trHeight w:val="1701"/>
        </w:trPr>
        <w:tc>
          <w:tcPr>
            <w:tcW w:w="11032" w:type="dxa"/>
            <w:tcBorders>
              <w:top w:val="nil"/>
              <w:left w:val="nil"/>
              <w:bottom w:val="thickThinLargeGap" w:sz="24" w:space="0" w:color="auto"/>
              <w:right w:val="nil"/>
            </w:tcBorders>
          </w:tcPr>
          <w:p w:rsidR="007C580B" w:rsidRPr="00BE24AF" w:rsidRDefault="007C580B" w:rsidP="00BE24AF">
            <w:pPr>
              <w:spacing w:before="240" w:line="120" w:lineRule="auto"/>
              <w:jc w:val="center"/>
              <w:rPr>
                <w:rFonts w:ascii="Albertus Extra Bold" w:hAnsi="Albertus Extra Bold" w:cs="B Titr"/>
                <w:sz w:val="16"/>
                <w:szCs w:val="16"/>
                <w:rtl/>
              </w:rPr>
            </w:pPr>
            <w:r w:rsidRPr="00BE24AF">
              <w:rPr>
                <w:rFonts w:ascii="Albertus Extra Bold" w:hAnsi="Albertus Extra Bold" w:cs="B Titr" w:hint="cs"/>
                <w:sz w:val="16"/>
                <w:szCs w:val="16"/>
                <w:rtl/>
              </w:rPr>
              <w:t>دانشگاه فرهنگیان</w:t>
            </w:r>
          </w:p>
          <w:p w:rsidR="00994F78" w:rsidRPr="007C580B" w:rsidRDefault="007C580B" w:rsidP="00BE24AF">
            <w:pPr>
              <w:spacing w:before="240" w:line="120" w:lineRule="auto"/>
              <w:jc w:val="center"/>
              <w:rPr>
                <w:rFonts w:ascii="Albertus Extra Bold" w:hAnsi="Albertus Extra Bold" w:cs="B Titr"/>
                <w:sz w:val="20"/>
                <w:szCs w:val="20"/>
                <w:rtl/>
              </w:rPr>
            </w:pPr>
            <w:r w:rsidRPr="00BE24AF">
              <w:rPr>
                <w:rFonts w:ascii="Albertus Extra Bold" w:hAnsi="Albertus Extra Bold" w:cs="B Titr" w:hint="cs"/>
                <w:sz w:val="18"/>
                <w:szCs w:val="18"/>
                <w:rtl/>
              </w:rPr>
              <w:t>پردیس شهید رجایی آذربایجان غربی</w:t>
            </w:r>
          </w:p>
          <w:p w:rsidR="00BE24AF" w:rsidRPr="00BE24AF" w:rsidRDefault="00D42CA4" w:rsidP="00BE24AF">
            <w:pPr>
              <w:spacing w:after="0" w:line="240" w:lineRule="auto"/>
              <w:rPr>
                <w:rFonts w:ascii="Albertus Extra Bold" w:hAnsi="Albertus Extra Bold" w:cs="B Traffic"/>
                <w:rtl/>
              </w:rPr>
            </w:pPr>
            <w:r w:rsidRPr="00BE24AF">
              <w:rPr>
                <w:rFonts w:ascii="Albertus Extra Bold" w:hAnsi="Albertus Extra Bold" w:cs="B Traffic" w:hint="cs"/>
                <w:rtl/>
              </w:rPr>
              <w:t xml:space="preserve">نام و نام خانوادگی :            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</w:t>
            </w:r>
            <w:r w:rsidR="00BE24AF" w:rsidRPr="00BE24AF">
              <w:rPr>
                <w:rFonts w:ascii="Albertus Extra Bold" w:hAnsi="Albertus Extra Bold" w:cs="B Traffic" w:hint="cs"/>
                <w:rtl/>
              </w:rPr>
              <w:t xml:space="preserve">                       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</w:t>
            </w:r>
            <w:r w:rsidR="00BE24AF" w:rsidRPr="00BE24AF">
              <w:rPr>
                <w:rFonts w:ascii="Albertus Extra Bold" w:hAnsi="Albertus Extra Bold" w:cs="B Traffic" w:hint="cs"/>
                <w:rtl/>
              </w:rPr>
              <w:t xml:space="preserve">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  </w:t>
            </w:r>
            <w:r w:rsidR="00BE24AF" w:rsidRPr="00BE24AF">
              <w:rPr>
                <w:rFonts w:ascii="Albertus Extra Bold" w:hAnsi="Albertus Extra Bold" w:cs="B Traffic" w:hint="cs"/>
                <w:rtl/>
              </w:rPr>
              <w:t xml:space="preserve">   نام درس :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Pr="00BE24AF">
              <w:rPr>
                <w:rFonts w:ascii="Albertus Extra Bold" w:hAnsi="Albertus Extra Bold" w:cs="B Traffic" w:hint="cs"/>
                <w:rtl/>
              </w:rPr>
              <w:t xml:space="preserve">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            </w:t>
            </w:r>
            <w:r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BE24AF" w:rsidRPr="00BE24AF">
              <w:rPr>
                <w:rFonts w:ascii="Albertus Extra Bold" w:hAnsi="Albertus Extra Bold" w:cs="B Traffic" w:hint="cs"/>
                <w:rtl/>
              </w:rPr>
              <w:t xml:space="preserve">                       </w:t>
            </w:r>
            <w:r w:rsidR="00994F78" w:rsidRPr="00BE24AF">
              <w:rPr>
                <w:rFonts w:ascii="Albertus Extra Bold" w:hAnsi="Albertus Extra Bold" w:cs="B Traffic" w:hint="cs"/>
                <w:rtl/>
              </w:rPr>
              <w:t>نام استاد :</w:t>
            </w:r>
            <w:r w:rsidR="00AE0D12" w:rsidRPr="00BE24AF">
              <w:rPr>
                <w:rFonts w:ascii="Albertus Extra Bold" w:hAnsi="Albertus Extra Bold" w:cs="B Traffic" w:hint="cs"/>
                <w:rtl/>
              </w:rPr>
              <w:t xml:space="preserve">      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</w:t>
            </w:r>
          </w:p>
          <w:p w:rsidR="00994F78" w:rsidRPr="00705942" w:rsidRDefault="00BE24AF" w:rsidP="00BE24AF">
            <w:pPr>
              <w:spacing w:after="0" w:line="240" w:lineRule="auto"/>
              <w:rPr>
                <w:rFonts w:ascii="Albertus Extra Bold" w:hAnsi="Albertus Extra Bold" w:cs="B Titr"/>
                <w:sz w:val="24"/>
                <w:szCs w:val="24"/>
                <w:rtl/>
              </w:rPr>
            </w:pPr>
            <w:r w:rsidRPr="00BE24AF">
              <w:rPr>
                <w:rFonts w:ascii="Albertus Extra Bold" w:hAnsi="Albertus Extra Bold" w:cs="B Traffic" w:hint="cs"/>
                <w:rtl/>
              </w:rPr>
              <w:t xml:space="preserve">            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</w:t>
            </w:r>
            <w:r w:rsidR="00AE0D12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994F78" w:rsidRPr="00BE24AF">
              <w:rPr>
                <w:rFonts w:ascii="Albertus Extra Bold" w:hAnsi="Albertus Extra Bold" w:cs="B Traffic" w:hint="cs"/>
                <w:rtl/>
              </w:rPr>
              <w:t xml:space="preserve"> رشته :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     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     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    </w:t>
            </w:r>
            <w:r w:rsidRPr="00BE24AF">
              <w:rPr>
                <w:rFonts w:ascii="Albertus Extra Bold" w:hAnsi="Albertus Extra Bold" w:cs="B Traffic" w:hint="cs"/>
                <w:rtl/>
              </w:rPr>
              <w:t xml:space="preserve">                 </w:t>
            </w:r>
            <w:r w:rsidR="007C580B" w:rsidRPr="00BE24AF">
              <w:rPr>
                <w:rFonts w:ascii="Albertus Extra Bold" w:hAnsi="Albertus Extra Bold" w:cs="B Traffic" w:hint="cs"/>
                <w:rtl/>
              </w:rPr>
              <w:t xml:space="preserve">      </w:t>
            </w:r>
            <w:r w:rsidR="00171B6D" w:rsidRPr="00BE24AF">
              <w:rPr>
                <w:rFonts w:ascii="Albertus Extra Bold" w:hAnsi="Albertus Extra Bold" w:cs="B Traffic" w:hint="cs"/>
                <w:rtl/>
              </w:rPr>
              <w:t xml:space="preserve">  </w:t>
            </w:r>
            <w:r w:rsidR="00994F78" w:rsidRPr="00BE24AF">
              <w:rPr>
                <w:rFonts w:ascii="Albertus Extra Bold" w:hAnsi="Albertus Extra Bold" w:cs="B Traffic" w:hint="cs"/>
                <w:rtl/>
              </w:rPr>
              <w:t xml:space="preserve">کلاس </w:t>
            </w:r>
            <w:r w:rsidRPr="00BE24AF">
              <w:rPr>
                <w:rFonts w:ascii="Albertus Extra Bold" w:hAnsi="Albertus Extra Bold" w:cs="B Traffic" w:hint="cs"/>
                <w:rtl/>
              </w:rPr>
              <w:t>:</w:t>
            </w:r>
            <w:r w:rsidR="00F563F6">
              <w:rPr>
                <w:rFonts w:ascii="Albertus Extra Bold" w:hAnsi="Albertus Extra Bold"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BE65DE" w:rsidRDefault="00BE65DE" w:rsidP="00994F78">
      <w:pPr>
        <w:spacing w:after="0" w:line="240" w:lineRule="auto"/>
        <w:rPr>
          <w:rFonts w:ascii="Albertus Extra Bold" w:hAnsi="Albertus Extra Bold" w:cs="B Titr"/>
          <w:sz w:val="24"/>
          <w:szCs w:val="24"/>
          <w:rtl/>
        </w:rPr>
      </w:pPr>
    </w:p>
    <w:sectPr w:rsidR="00BE65DE" w:rsidSect="00BE24AF">
      <w:headerReference w:type="default" r:id="rId7"/>
      <w:pgSz w:w="11906" w:h="16838"/>
      <w:pgMar w:top="284" w:right="794" w:bottom="964" w:left="794" w:header="142" w:footer="709" w:gutter="0"/>
      <w:pgBorders w:offsetFrom="page">
        <w:top w:val="double" w:sz="4" w:space="16" w:color="auto"/>
        <w:left w:val="double" w:sz="4" w:space="18" w:color="auto"/>
        <w:bottom w:val="double" w:sz="4" w:space="16" w:color="auto"/>
        <w:right w:val="double" w:sz="4" w:space="19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16" w:rsidRDefault="00F60D16" w:rsidP="007C580B">
      <w:pPr>
        <w:spacing w:after="0" w:line="240" w:lineRule="auto"/>
      </w:pPr>
      <w:r>
        <w:separator/>
      </w:r>
    </w:p>
  </w:endnote>
  <w:endnote w:type="continuationSeparator" w:id="0">
    <w:p w:rsidR="00F60D16" w:rsidRDefault="00F60D16" w:rsidP="007C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16" w:rsidRDefault="00F60D16" w:rsidP="007C580B">
      <w:pPr>
        <w:spacing w:after="0" w:line="240" w:lineRule="auto"/>
      </w:pPr>
      <w:r>
        <w:separator/>
      </w:r>
    </w:p>
  </w:footnote>
  <w:footnote w:type="continuationSeparator" w:id="0">
    <w:p w:rsidR="00F60D16" w:rsidRDefault="00F60D16" w:rsidP="007C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0B" w:rsidRPr="007C580B" w:rsidRDefault="00C2629C" w:rsidP="007C580B">
    <w:pPr>
      <w:pStyle w:val="Header"/>
      <w:spacing w:after="0" w:line="240" w:lineRule="auto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left:0;text-align:left;margin-left:-9.6pt;margin-top:17.3pt;width:66.1pt;height:93.5pt;z-index:251657728;mso-wrap-style:none" strokecolor="white">
          <v:textbox>
            <w:txbxContent>
              <w:p w:rsidR="007C580B" w:rsidRDefault="00A8312F">
                <w:r>
                  <w:rPr>
                    <w:noProof/>
                  </w:rPr>
                  <w:drawing>
                    <wp:inline distT="0" distB="0" distL="0" distR="0">
                      <wp:extent cx="648335" cy="1113790"/>
                      <wp:effectExtent l="19050" t="0" r="0" b="0"/>
                      <wp:docPr id="1" name="Picture 1" descr="نمونه پردیس نامه کوچک  کوچک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نمونه پردیس نامه کوچک  کوچک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2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335" cy="1113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attachedTemplate r:id="rId1"/>
  <w:defaultTabStop w:val="720"/>
  <w:characterSpacingControl w:val="doNotCompress"/>
  <w:hdrShapeDefaults>
    <o:shapedefaults v:ext="edit" spidmax="15362">
      <o:colormenu v:ext="edit" strokecolor="none [3212]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23203"/>
    <w:rsid w:val="00010E0F"/>
    <w:rsid w:val="000D179C"/>
    <w:rsid w:val="00171B6D"/>
    <w:rsid w:val="001F2957"/>
    <w:rsid w:val="00211C2A"/>
    <w:rsid w:val="00270C2F"/>
    <w:rsid w:val="00283056"/>
    <w:rsid w:val="002C5A09"/>
    <w:rsid w:val="0037753E"/>
    <w:rsid w:val="0041414D"/>
    <w:rsid w:val="00623203"/>
    <w:rsid w:val="0063002C"/>
    <w:rsid w:val="006F6634"/>
    <w:rsid w:val="00704F69"/>
    <w:rsid w:val="00705942"/>
    <w:rsid w:val="00724A61"/>
    <w:rsid w:val="007862DF"/>
    <w:rsid w:val="007A1DE9"/>
    <w:rsid w:val="007C580B"/>
    <w:rsid w:val="007D1858"/>
    <w:rsid w:val="00822B44"/>
    <w:rsid w:val="00970F6F"/>
    <w:rsid w:val="00994F78"/>
    <w:rsid w:val="009C6AAC"/>
    <w:rsid w:val="00A11058"/>
    <w:rsid w:val="00A8312F"/>
    <w:rsid w:val="00AE0D12"/>
    <w:rsid w:val="00B11DF2"/>
    <w:rsid w:val="00B90953"/>
    <w:rsid w:val="00B97828"/>
    <w:rsid w:val="00BA749B"/>
    <w:rsid w:val="00BE24AF"/>
    <w:rsid w:val="00BE65DE"/>
    <w:rsid w:val="00C14BD5"/>
    <w:rsid w:val="00C2629C"/>
    <w:rsid w:val="00C748D7"/>
    <w:rsid w:val="00D10A13"/>
    <w:rsid w:val="00D410E0"/>
    <w:rsid w:val="00D42CA4"/>
    <w:rsid w:val="00DE795B"/>
    <w:rsid w:val="00EB1677"/>
    <w:rsid w:val="00F35301"/>
    <w:rsid w:val="00F563F6"/>
    <w:rsid w:val="00F6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DE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5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80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C5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80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93;&#1587;&#1705;&#1585;&#1740;%20-%20&#1588;&#1576;&#1705;&#1607;\New%20Folder%20(2)\&#1570;&#1585;&#1605;%20&#1587;&#1572;&#1575;&#1604;&#1575;&#1578;%20&#1580;&#1583;&#1740;&#158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8C1C-A818-485A-83FA-878E9A0A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آرم سؤالات جدید.dot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Askari</dc:creator>
  <cp:keywords/>
  <cp:lastModifiedBy>Askari</cp:lastModifiedBy>
  <cp:revision>5</cp:revision>
  <cp:lastPrinted>2014-05-01T07:45:00Z</cp:lastPrinted>
  <dcterms:created xsi:type="dcterms:W3CDTF">2014-05-01T08:24:00Z</dcterms:created>
  <dcterms:modified xsi:type="dcterms:W3CDTF">2014-05-29T04:46:00Z</dcterms:modified>
</cp:coreProperties>
</file>