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19" w:rsidRPr="00E64786" w:rsidRDefault="00E64786" w:rsidP="00DB4488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  <w:bookmarkStart w:id="0" w:name="_GoBack"/>
      <w:bookmarkEnd w:id="0"/>
      <w:r w:rsidRPr="00E64786">
        <w:rPr>
          <w:rFonts w:cs="B Nazanin" w:hint="cs"/>
          <w:b/>
          <w:bCs/>
          <w:noProof/>
          <w:sz w:val="20"/>
          <w:szCs w:val="20"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4809329</wp:posOffset>
            </wp:positionH>
            <wp:positionV relativeFrom="paragraph">
              <wp:posOffset>-57349</wp:posOffset>
            </wp:positionV>
            <wp:extent cx="1144990" cy="1515260"/>
            <wp:effectExtent l="19050" t="0" r="0" b="0"/>
            <wp:wrapNone/>
            <wp:docPr id="1" name="Picture 0" descr="2018-09-23_104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9-23_10431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4990" cy="151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4488" w:rsidRPr="00E64786">
        <w:rPr>
          <w:rFonts w:cs="B Nazanin" w:hint="cs"/>
          <w:b/>
          <w:bCs/>
          <w:sz w:val="20"/>
          <w:szCs w:val="20"/>
          <w:rtl/>
          <w:lang w:bidi="fa-IR"/>
        </w:rPr>
        <w:t>به نام خدا</w:t>
      </w:r>
    </w:p>
    <w:p w:rsidR="00E64786" w:rsidRDefault="00E64786" w:rsidP="00E64786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E64786">
        <w:rPr>
          <w:rFonts w:cs="B Titr"/>
          <w:b/>
          <w:bCs/>
          <w:sz w:val="32"/>
          <w:szCs w:val="32"/>
          <w:rtl/>
          <w:lang w:bidi="fa-IR"/>
        </w:rPr>
        <w:t>گروه آموزش</w:t>
      </w:r>
      <w:r w:rsidRPr="00E64786">
        <w:rPr>
          <w:rFonts w:cs="B Titr" w:hint="cs"/>
          <w:b/>
          <w:bCs/>
          <w:sz w:val="32"/>
          <w:szCs w:val="32"/>
          <w:rtl/>
          <w:lang w:bidi="fa-IR"/>
        </w:rPr>
        <w:t>ی</w:t>
      </w:r>
      <w:r w:rsidRPr="00E64786">
        <w:rPr>
          <w:rFonts w:cs="B Titr"/>
          <w:b/>
          <w:bCs/>
          <w:sz w:val="32"/>
          <w:szCs w:val="32"/>
          <w:rtl/>
          <w:lang w:bidi="fa-IR"/>
        </w:rPr>
        <w:t xml:space="preserve"> علوم </w:t>
      </w:r>
      <w:r w:rsidRPr="00E64786">
        <w:rPr>
          <w:rFonts w:cs="B Nazanin" w:hint="cs"/>
          <w:b/>
          <w:bCs/>
          <w:sz w:val="20"/>
          <w:szCs w:val="20"/>
          <w:rtl/>
          <w:lang w:bidi="fa-IR"/>
        </w:rPr>
        <w:t>......</w:t>
      </w:r>
      <w:r>
        <w:rPr>
          <w:rFonts w:cs="B Nazanin" w:hint="cs"/>
          <w:b/>
          <w:bCs/>
          <w:sz w:val="20"/>
          <w:szCs w:val="20"/>
          <w:rtl/>
          <w:lang w:bidi="fa-IR"/>
        </w:rPr>
        <w:t>.................</w:t>
      </w:r>
      <w:r w:rsidRPr="00E64786">
        <w:rPr>
          <w:rFonts w:cs="B Nazanin" w:hint="cs"/>
          <w:b/>
          <w:bCs/>
          <w:sz w:val="20"/>
          <w:szCs w:val="20"/>
          <w:rtl/>
          <w:lang w:bidi="fa-IR"/>
        </w:rPr>
        <w:t>....</w:t>
      </w:r>
    </w:p>
    <w:p w:rsidR="00DB4488" w:rsidRPr="00E64786" w:rsidRDefault="00144F0E" w:rsidP="00DB4488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E64786">
        <w:rPr>
          <w:rFonts w:cs="B Titr" w:hint="cs"/>
          <w:b/>
          <w:bCs/>
          <w:sz w:val="28"/>
          <w:szCs w:val="28"/>
          <w:rtl/>
          <w:lang w:bidi="fa-IR"/>
        </w:rPr>
        <w:t>پردیس شهید رجایی ارومیه</w:t>
      </w:r>
    </w:p>
    <w:p w:rsidR="00E64786" w:rsidRDefault="00DB4488" w:rsidP="00DB4488">
      <w:pPr>
        <w:jc w:val="center"/>
        <w:rPr>
          <w:rFonts w:cs="B Titr"/>
          <w:sz w:val="26"/>
          <w:szCs w:val="26"/>
          <w:rtl/>
          <w:lang w:bidi="fa-IR"/>
        </w:rPr>
      </w:pPr>
      <w:r w:rsidRPr="00DB4488">
        <w:rPr>
          <w:rFonts w:cs="B Titr" w:hint="cs"/>
          <w:sz w:val="26"/>
          <w:szCs w:val="26"/>
          <w:rtl/>
          <w:lang w:bidi="fa-IR"/>
        </w:rPr>
        <w:t xml:space="preserve">طرح درس ترمی  </w:t>
      </w:r>
    </w:p>
    <w:p w:rsidR="00AE1D84" w:rsidRDefault="00DB4488" w:rsidP="00DB4488">
      <w:pPr>
        <w:jc w:val="center"/>
        <w:rPr>
          <w:rFonts w:cs="B Titr"/>
          <w:sz w:val="26"/>
          <w:szCs w:val="26"/>
          <w:rtl/>
          <w:lang w:bidi="fa-IR"/>
        </w:rPr>
      </w:pPr>
      <w:r w:rsidRPr="00DB4488">
        <w:rPr>
          <w:rFonts w:cs="B Titr" w:hint="cs"/>
          <w:sz w:val="26"/>
          <w:szCs w:val="26"/>
          <w:rtl/>
          <w:lang w:bidi="fa-IR"/>
        </w:rPr>
        <w:t>(</w:t>
      </w:r>
      <w:r w:rsidRPr="00DB4488">
        <w:rPr>
          <w:rFonts w:cs="B Titr"/>
          <w:sz w:val="26"/>
          <w:szCs w:val="26"/>
          <w:lang w:bidi="fa-IR"/>
        </w:rPr>
        <w:t>Course Plan</w:t>
      </w:r>
      <w:r w:rsidRPr="00DB4488">
        <w:rPr>
          <w:rFonts w:cs="B Titr" w:hint="cs"/>
          <w:sz w:val="26"/>
          <w:szCs w:val="26"/>
          <w:rtl/>
          <w:lang w:bidi="fa-IR"/>
        </w:rPr>
        <w:t xml:space="preserve"> )</w:t>
      </w:r>
    </w:p>
    <w:p w:rsidR="00144F0E" w:rsidRPr="00DB4488" w:rsidRDefault="00144F0E" w:rsidP="00DB4488">
      <w:pPr>
        <w:jc w:val="center"/>
        <w:rPr>
          <w:rFonts w:cs="B Titr"/>
          <w:sz w:val="26"/>
          <w:szCs w:val="26"/>
          <w:rtl/>
          <w:lang w:bidi="fa-IR"/>
        </w:rPr>
      </w:pPr>
      <w:r w:rsidRPr="00DB4488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</w:t>
      </w:r>
    </w:p>
    <w:tbl>
      <w:tblPr>
        <w:bidiVisual/>
        <w:tblW w:w="6075" w:type="pct"/>
        <w:tblInd w:w="-9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23"/>
        <w:gridCol w:w="9339"/>
      </w:tblGrid>
      <w:tr w:rsidR="002B0719" w:rsidRPr="00A022F9" w:rsidTr="00901222">
        <w:tc>
          <w:tcPr>
            <w:tcW w:w="5000" w:type="pct"/>
            <w:gridSpan w:val="2"/>
          </w:tcPr>
          <w:p w:rsidR="00E64786" w:rsidRPr="00E64786" w:rsidRDefault="00E64786" w:rsidP="00DB4488">
            <w:pPr>
              <w:pStyle w:val="Footer"/>
              <w:tabs>
                <w:tab w:val="clear" w:pos="4153"/>
                <w:tab w:val="clear" w:pos="8306"/>
              </w:tabs>
              <w:spacing w:line="360" w:lineRule="auto"/>
              <w:rPr>
                <w:rFonts w:cs="B Titr"/>
                <w:b/>
                <w:bCs/>
                <w:sz w:val="4"/>
                <w:szCs w:val="4"/>
                <w:rtl/>
              </w:rPr>
            </w:pPr>
          </w:p>
          <w:p w:rsidR="008854E2" w:rsidRPr="008854E2" w:rsidRDefault="000616FC" w:rsidP="00DB4488">
            <w:pPr>
              <w:pStyle w:val="Footer"/>
              <w:tabs>
                <w:tab w:val="clear" w:pos="4153"/>
                <w:tab w:val="clear" w:pos="8306"/>
              </w:tabs>
              <w:spacing w:line="360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8A7E54">
              <w:rPr>
                <w:rFonts w:cs="B Titr"/>
                <w:b/>
                <w:bCs/>
                <w:sz w:val="28"/>
                <w:szCs w:val="28"/>
                <w:rtl/>
              </w:rPr>
              <w:t>عنوان درس:</w:t>
            </w:r>
            <w:r w:rsidR="00D37174" w:rsidRPr="008854E2">
              <w:rPr>
                <w:rFonts w:cs="B Zar"/>
                <w:b/>
                <w:bCs/>
                <w:sz w:val="26"/>
                <w:szCs w:val="26"/>
                <w:rtl/>
              </w:rPr>
              <w:t xml:space="preserve"> </w:t>
            </w:r>
            <w:r w:rsidR="008854E2" w:rsidRPr="008854E2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                                </w:t>
            </w:r>
            <w:r w:rsidR="008854E2">
              <w:rPr>
                <w:rFonts w:cs="B Zar"/>
                <w:b/>
                <w:bCs/>
                <w:sz w:val="26"/>
                <w:szCs w:val="26"/>
                <w:rtl/>
              </w:rPr>
              <w:t xml:space="preserve">      </w:t>
            </w:r>
            <w:r w:rsidR="00D37174" w:rsidRPr="008854E2">
              <w:rPr>
                <w:rFonts w:cs="B Zar"/>
                <w:b/>
                <w:bCs/>
                <w:sz w:val="26"/>
                <w:szCs w:val="26"/>
                <w:rtl/>
              </w:rPr>
              <w:t xml:space="preserve">   </w:t>
            </w:r>
            <w:r w:rsidRPr="008854E2">
              <w:rPr>
                <w:rFonts w:cs="B Zar"/>
                <w:b/>
                <w:bCs/>
                <w:sz w:val="26"/>
                <w:szCs w:val="26"/>
                <w:rtl/>
              </w:rPr>
              <w:t xml:space="preserve">زمان برگزاري: </w:t>
            </w:r>
            <w:r w:rsidR="008854E2" w:rsidRPr="008854E2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8854E2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Pr="008854E2">
              <w:rPr>
                <w:rFonts w:cs="B Zar"/>
                <w:b/>
                <w:bCs/>
                <w:sz w:val="26"/>
                <w:szCs w:val="26"/>
                <w:rtl/>
              </w:rPr>
              <w:t xml:space="preserve">         </w:t>
            </w:r>
            <w:r w:rsidR="008854E2" w:rsidRPr="008854E2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8854E2">
              <w:rPr>
                <w:rFonts w:cs="B Zar"/>
                <w:b/>
                <w:bCs/>
                <w:sz w:val="26"/>
                <w:szCs w:val="26"/>
                <w:rtl/>
              </w:rPr>
              <w:t>مقطع :</w:t>
            </w:r>
            <w:r w:rsidR="008854E2" w:rsidRPr="008854E2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854E2">
              <w:rPr>
                <w:rFonts w:cs="B Zar"/>
                <w:b/>
                <w:bCs/>
                <w:sz w:val="26"/>
                <w:szCs w:val="26"/>
                <w:rtl/>
              </w:rPr>
              <w:t xml:space="preserve"> </w:t>
            </w:r>
            <w:r w:rsidR="008854E2" w:rsidRPr="008854E2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         </w:t>
            </w:r>
          </w:p>
          <w:p w:rsidR="002B0719" w:rsidRPr="00A022F9" w:rsidRDefault="000616FC" w:rsidP="00DB4488">
            <w:pPr>
              <w:pStyle w:val="Footer"/>
              <w:tabs>
                <w:tab w:val="clear" w:pos="4153"/>
                <w:tab w:val="clear" w:pos="8306"/>
              </w:tabs>
              <w:spacing w:line="360" w:lineRule="auto"/>
              <w:rPr>
                <w:rFonts w:cs="B Nazanin"/>
                <w:b/>
                <w:bCs/>
                <w:rtl/>
              </w:rPr>
            </w:pPr>
            <w:r w:rsidRPr="008854E2">
              <w:rPr>
                <w:rFonts w:cs="B Zar"/>
                <w:b/>
                <w:bCs/>
                <w:sz w:val="26"/>
                <w:szCs w:val="26"/>
                <w:rtl/>
              </w:rPr>
              <w:t>تعداد واحد</w:t>
            </w:r>
            <w:r w:rsidR="00E3186D" w:rsidRPr="008854E2">
              <w:rPr>
                <w:rFonts w:cs="B Zar" w:hint="cs"/>
                <w:b/>
                <w:bCs/>
                <w:sz w:val="26"/>
                <w:szCs w:val="26"/>
                <w:rtl/>
              </w:rPr>
              <w:t>:</w:t>
            </w:r>
            <w:r w:rsidR="008854E2" w:rsidRPr="008854E2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                                            </w:t>
            </w:r>
            <w:r w:rsidRPr="008854E2">
              <w:rPr>
                <w:rFonts w:cs="B Zar"/>
                <w:b/>
                <w:bCs/>
                <w:sz w:val="26"/>
                <w:szCs w:val="26"/>
                <w:rtl/>
              </w:rPr>
              <w:t xml:space="preserve">رشته تحصيلي : </w:t>
            </w:r>
            <w:r w:rsidR="008854E2" w:rsidRPr="008854E2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            </w:t>
            </w:r>
            <w:r w:rsidR="008854E2">
              <w:rPr>
                <w:rFonts w:cs="B Zar"/>
                <w:b/>
                <w:bCs/>
                <w:sz w:val="26"/>
                <w:szCs w:val="26"/>
                <w:rtl/>
              </w:rPr>
              <w:t xml:space="preserve">             </w:t>
            </w:r>
            <w:r w:rsidR="004121AD" w:rsidRPr="008854E2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5C0814" w:rsidRPr="008854E2">
              <w:rPr>
                <w:rFonts w:cs="B Zar" w:hint="cs"/>
                <w:b/>
                <w:bCs/>
                <w:sz w:val="26"/>
                <w:szCs w:val="26"/>
                <w:rtl/>
              </w:rPr>
              <w:t>نوع واحد:</w:t>
            </w:r>
          </w:p>
        </w:tc>
      </w:tr>
      <w:tr w:rsidR="008854E2" w:rsidRPr="00A022F9" w:rsidTr="00901222">
        <w:tc>
          <w:tcPr>
            <w:tcW w:w="5000" w:type="pct"/>
            <w:gridSpan w:val="2"/>
          </w:tcPr>
          <w:p w:rsidR="00AE1D84" w:rsidRPr="00E64786" w:rsidRDefault="00AE1D84" w:rsidP="00C75546">
            <w:pPr>
              <w:spacing w:line="360" w:lineRule="auto"/>
              <w:jc w:val="lowKashida"/>
              <w:rPr>
                <w:rFonts w:cs="B Zar"/>
                <w:b/>
                <w:bCs/>
                <w:sz w:val="4"/>
                <w:szCs w:val="4"/>
                <w:rtl/>
                <w:lang w:bidi="fa-IR"/>
              </w:rPr>
            </w:pPr>
          </w:p>
          <w:p w:rsidR="008854E2" w:rsidRPr="00C75546" w:rsidRDefault="008854E2" w:rsidP="00E64786">
            <w:pPr>
              <w:spacing w:line="360" w:lineRule="auto"/>
              <w:jc w:val="lowKashida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8A7E54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نام مدرس:</w:t>
            </w:r>
            <w:r w:rsidRPr="008854E2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شماره تماس:                            </w:t>
            </w:r>
            <w:r w:rsidR="00D418F9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 w:rsidRPr="008854E2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 ایمیل:      </w:t>
            </w:r>
          </w:p>
        </w:tc>
      </w:tr>
      <w:tr w:rsidR="001C7423" w:rsidRPr="00A022F9" w:rsidTr="00901222">
        <w:tc>
          <w:tcPr>
            <w:tcW w:w="5000" w:type="pct"/>
            <w:gridSpan w:val="2"/>
          </w:tcPr>
          <w:p w:rsidR="008854E2" w:rsidRPr="008A7E54" w:rsidRDefault="001C7423" w:rsidP="00DB4488">
            <w:pPr>
              <w:spacing w:line="360" w:lineRule="auto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8A7E54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هدف کلی درس</w:t>
            </w:r>
            <w:r w:rsidR="005A7073" w:rsidRPr="008A7E54">
              <w:rPr>
                <w:rFonts w:cs="B Titr"/>
                <w:b/>
                <w:bCs/>
                <w:sz w:val="28"/>
                <w:szCs w:val="28"/>
                <w:lang w:bidi="fa-IR"/>
              </w:rPr>
              <w:t>:</w:t>
            </w:r>
            <w:r w:rsidR="005A7073" w:rsidRPr="008A7E54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4121AD" w:rsidRDefault="004121AD" w:rsidP="00DB4488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02013F" w:rsidRPr="00A022F9" w:rsidRDefault="0002013F" w:rsidP="00DB4488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C7423" w:rsidRPr="00A022F9" w:rsidTr="00901222">
        <w:trPr>
          <w:trHeight w:val="2004"/>
        </w:trPr>
        <w:tc>
          <w:tcPr>
            <w:tcW w:w="5000" w:type="pct"/>
            <w:gridSpan w:val="2"/>
          </w:tcPr>
          <w:p w:rsidR="001C7423" w:rsidRPr="008A7E54" w:rsidRDefault="001C7423" w:rsidP="00DB4488">
            <w:pPr>
              <w:spacing w:line="360" w:lineRule="auto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8A7E54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اهداف اختصاصی درس</w:t>
            </w:r>
            <w:r w:rsidR="0002013F" w:rsidRPr="008A7E54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02013F" w:rsidRDefault="00DB4488" w:rsidP="00DB4488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</w:t>
            </w:r>
          </w:p>
          <w:p w:rsidR="00DB4488" w:rsidRDefault="00DB4488" w:rsidP="00DB4488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</w:t>
            </w:r>
          </w:p>
          <w:p w:rsidR="00DB4488" w:rsidRDefault="00DB4488" w:rsidP="00DB4488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</w:t>
            </w:r>
          </w:p>
          <w:p w:rsidR="00DB4488" w:rsidRDefault="00DB4488" w:rsidP="00DB4488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4-</w:t>
            </w:r>
          </w:p>
          <w:p w:rsidR="00DB4488" w:rsidRDefault="00DB4488" w:rsidP="00DB4488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5-</w:t>
            </w:r>
          </w:p>
          <w:p w:rsidR="00831039" w:rsidRPr="00E64786" w:rsidRDefault="00831039" w:rsidP="00E64786">
            <w:pPr>
              <w:spacing w:line="360" w:lineRule="auto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02013F" w:rsidRPr="00A022F9" w:rsidTr="00901222">
        <w:trPr>
          <w:trHeight w:val="70"/>
        </w:trPr>
        <w:tc>
          <w:tcPr>
            <w:tcW w:w="5000" w:type="pct"/>
            <w:gridSpan w:val="2"/>
          </w:tcPr>
          <w:p w:rsidR="0002013F" w:rsidRPr="008A7E54" w:rsidRDefault="0002013F" w:rsidP="00DB4488">
            <w:pPr>
              <w:spacing w:line="360" w:lineRule="auto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8A7E54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منابع اصلی تدریس :</w:t>
            </w:r>
          </w:p>
          <w:p w:rsidR="0002013F" w:rsidRDefault="0002013F" w:rsidP="00DB4488">
            <w:pPr>
              <w:spacing w:line="360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1-</w:t>
            </w:r>
          </w:p>
          <w:p w:rsidR="0002013F" w:rsidRDefault="0002013F" w:rsidP="00DB4488">
            <w:pPr>
              <w:spacing w:line="360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2-</w:t>
            </w:r>
          </w:p>
          <w:p w:rsidR="0002013F" w:rsidRDefault="0002013F" w:rsidP="00DB4488">
            <w:pPr>
              <w:spacing w:line="360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3-</w:t>
            </w:r>
          </w:p>
          <w:p w:rsidR="0002013F" w:rsidRPr="0002013F" w:rsidRDefault="0002013F" w:rsidP="00DB4488">
            <w:pPr>
              <w:spacing w:line="360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4-</w:t>
            </w:r>
          </w:p>
        </w:tc>
      </w:tr>
      <w:tr w:rsidR="003516DE" w:rsidRPr="00A022F9" w:rsidTr="00901222">
        <w:tc>
          <w:tcPr>
            <w:tcW w:w="5000" w:type="pct"/>
            <w:gridSpan w:val="2"/>
          </w:tcPr>
          <w:p w:rsidR="00CF1A88" w:rsidRDefault="009E5D76" w:rsidP="00DB4488">
            <w:pPr>
              <w:spacing w:line="360" w:lineRule="auto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F1A88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64786" w:rsidRPr="00E64786" w:rsidRDefault="00E64786" w:rsidP="00DB4488">
            <w:pPr>
              <w:spacing w:line="360" w:lineRule="auto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  <w:p w:rsidR="009E5D76" w:rsidRPr="00CF1A88" w:rsidRDefault="009E5D76" w:rsidP="00DB4488">
            <w:pPr>
              <w:spacing w:line="360" w:lineRule="auto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F1A88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ش</w:t>
            </w:r>
            <w:r w:rsidRPr="00CF1A8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F1A88">
              <w:rPr>
                <w:rFonts w:cs="B Zar" w:hint="eastAsia"/>
                <w:b/>
                <w:bCs/>
                <w:sz w:val="28"/>
                <w:szCs w:val="28"/>
                <w:rtl/>
                <w:lang w:bidi="fa-IR"/>
              </w:rPr>
              <w:t>وه</w:t>
            </w:r>
            <w:r w:rsidRPr="00CF1A88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 xml:space="preserve"> ارزش</w:t>
            </w:r>
            <w:r w:rsidRPr="00CF1A8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F1A88">
              <w:rPr>
                <w:rFonts w:cs="B Zar" w:hint="eastAsia"/>
                <w:b/>
                <w:bCs/>
                <w:sz w:val="28"/>
                <w:szCs w:val="28"/>
                <w:rtl/>
                <w:lang w:bidi="fa-IR"/>
              </w:rPr>
              <w:t>اب</w:t>
            </w:r>
            <w:r w:rsidRPr="00CF1A8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F1A88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 xml:space="preserve"> دانشجو :</w:t>
            </w:r>
          </w:p>
          <w:p w:rsidR="009E5D76" w:rsidRPr="00A022F9" w:rsidRDefault="009E5D76" w:rsidP="00DB4488">
            <w:pPr>
              <w:numPr>
                <w:ilvl w:val="0"/>
                <w:numId w:val="14"/>
              </w:num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A022F9">
              <w:rPr>
                <w:rFonts w:cs="B Nazanin" w:hint="eastAsia"/>
                <w:b/>
                <w:bCs/>
                <w:rtl/>
                <w:lang w:bidi="fa-IR"/>
              </w:rPr>
              <w:t>حضور</w:t>
            </w:r>
            <w:r w:rsidRPr="00A022F9">
              <w:rPr>
                <w:rFonts w:cs="B Nazanin"/>
                <w:b/>
                <w:bCs/>
                <w:rtl/>
                <w:lang w:bidi="fa-IR"/>
              </w:rPr>
              <w:t xml:space="preserve"> فعال در کلاس </w:t>
            </w:r>
            <w:r w:rsidR="00DB4488">
              <w:rPr>
                <w:rFonts w:cs="B Nazanin" w:hint="cs"/>
                <w:b/>
                <w:bCs/>
                <w:rtl/>
                <w:lang w:bidi="fa-IR"/>
              </w:rPr>
              <w:t xml:space="preserve"> .................. نمره</w:t>
            </w:r>
          </w:p>
          <w:p w:rsidR="009E5D76" w:rsidRPr="00A022F9" w:rsidRDefault="009E5D76" w:rsidP="00DB4488">
            <w:pPr>
              <w:numPr>
                <w:ilvl w:val="0"/>
                <w:numId w:val="14"/>
              </w:num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A022F9">
              <w:rPr>
                <w:rFonts w:cs="B Nazanin" w:hint="eastAsia"/>
                <w:b/>
                <w:bCs/>
                <w:rtl/>
                <w:lang w:bidi="fa-IR"/>
              </w:rPr>
              <w:t>چگونگ</w:t>
            </w:r>
            <w:r w:rsidRPr="00A022F9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022F9">
              <w:rPr>
                <w:rFonts w:cs="B Nazanin"/>
                <w:b/>
                <w:bCs/>
                <w:rtl/>
                <w:lang w:bidi="fa-IR"/>
              </w:rPr>
              <w:t xml:space="preserve"> انجام تکال</w:t>
            </w:r>
            <w:r w:rsidRPr="00A022F9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022F9">
              <w:rPr>
                <w:rFonts w:cs="B Nazanin" w:hint="eastAsia"/>
                <w:b/>
                <w:bCs/>
                <w:rtl/>
                <w:lang w:bidi="fa-IR"/>
              </w:rPr>
              <w:t>ف</w:t>
            </w:r>
            <w:r w:rsidRPr="00A022F9">
              <w:rPr>
                <w:rFonts w:cs="B Nazanin"/>
                <w:b/>
                <w:bCs/>
                <w:rtl/>
                <w:lang w:bidi="fa-IR"/>
              </w:rPr>
              <w:t xml:space="preserve"> محوله</w:t>
            </w:r>
            <w:r w:rsidR="00E94FE0" w:rsidRPr="00A022F9">
              <w:rPr>
                <w:rFonts w:cs="B Nazanin" w:hint="cs"/>
                <w:b/>
                <w:bCs/>
                <w:rtl/>
                <w:lang w:bidi="fa-IR"/>
              </w:rPr>
              <w:t xml:space="preserve"> کلاسی و غیرکلاسی انفرادی و گروهی</w:t>
            </w:r>
            <w:r w:rsidR="00DB4488">
              <w:rPr>
                <w:rFonts w:cs="B Nazanin" w:hint="cs"/>
                <w:b/>
                <w:bCs/>
                <w:rtl/>
                <w:lang w:bidi="fa-IR"/>
              </w:rPr>
              <w:t xml:space="preserve"> .......... نمره </w:t>
            </w:r>
          </w:p>
          <w:p w:rsidR="00976C62" w:rsidRDefault="009E5D76" w:rsidP="00DB4488">
            <w:pPr>
              <w:numPr>
                <w:ilvl w:val="0"/>
                <w:numId w:val="14"/>
              </w:numPr>
              <w:spacing w:line="360" w:lineRule="auto"/>
              <w:rPr>
                <w:rFonts w:cs="B Nazanin"/>
                <w:b/>
                <w:bCs/>
                <w:lang w:bidi="fa-IR"/>
              </w:rPr>
            </w:pPr>
            <w:r w:rsidRPr="00A022F9">
              <w:rPr>
                <w:rFonts w:cs="B Nazanin" w:hint="eastAsia"/>
                <w:b/>
                <w:bCs/>
                <w:rtl/>
                <w:lang w:bidi="fa-IR"/>
              </w:rPr>
              <w:t>شرکت</w:t>
            </w:r>
            <w:r w:rsidRPr="00A022F9">
              <w:rPr>
                <w:rFonts w:cs="B Nazanin"/>
                <w:b/>
                <w:bCs/>
                <w:rtl/>
                <w:lang w:bidi="fa-IR"/>
              </w:rPr>
              <w:t xml:space="preserve"> در امتحان کتب</w:t>
            </w:r>
            <w:r w:rsidRPr="00A022F9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022F9">
              <w:rPr>
                <w:rFonts w:cs="B Nazanin"/>
                <w:b/>
                <w:bCs/>
                <w:rtl/>
                <w:lang w:bidi="fa-IR"/>
              </w:rPr>
              <w:t xml:space="preserve"> ن</w:t>
            </w:r>
            <w:r w:rsidRPr="00A022F9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022F9">
              <w:rPr>
                <w:rFonts w:cs="B Nazanin" w:hint="eastAsia"/>
                <w:b/>
                <w:bCs/>
                <w:rtl/>
                <w:lang w:bidi="fa-IR"/>
              </w:rPr>
              <w:t>م</w:t>
            </w:r>
            <w:r w:rsidRPr="00A022F9">
              <w:rPr>
                <w:rFonts w:cs="B Nazanin"/>
                <w:b/>
                <w:bCs/>
                <w:rtl/>
                <w:lang w:bidi="fa-IR"/>
              </w:rPr>
              <w:t xml:space="preserve"> ترم و پا</w:t>
            </w:r>
            <w:r w:rsidRPr="00A022F9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022F9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A022F9">
              <w:rPr>
                <w:rFonts w:cs="B Nazanin"/>
                <w:b/>
                <w:bCs/>
                <w:rtl/>
                <w:lang w:bidi="fa-IR"/>
              </w:rPr>
              <w:t xml:space="preserve"> ترم</w:t>
            </w:r>
            <w:r w:rsidR="00DB4488">
              <w:rPr>
                <w:rFonts w:cs="B Nazanin" w:hint="cs"/>
                <w:b/>
                <w:bCs/>
                <w:rtl/>
                <w:lang w:bidi="fa-IR"/>
              </w:rPr>
              <w:t xml:space="preserve"> ................. نمره </w:t>
            </w:r>
          </w:p>
          <w:p w:rsidR="00CF1A88" w:rsidRPr="00DB4488" w:rsidRDefault="00CF1A88" w:rsidP="00CF1A88">
            <w:pPr>
              <w:spacing w:line="360" w:lineRule="auto"/>
              <w:ind w:left="72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E4594" w:rsidRPr="00A022F9" w:rsidTr="00901222">
        <w:trPr>
          <w:trHeight w:val="505"/>
        </w:trPr>
        <w:tc>
          <w:tcPr>
            <w:tcW w:w="5000" w:type="pct"/>
            <w:gridSpan w:val="2"/>
          </w:tcPr>
          <w:p w:rsidR="006C6D37" w:rsidRDefault="00CF1A88" w:rsidP="000D1D61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 </w:t>
            </w:r>
          </w:p>
          <w:p w:rsidR="005E4594" w:rsidRDefault="00516161" w:rsidP="00E64786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C6D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تاریخ امتحان </w:t>
            </w:r>
            <w:r w:rsidR="000D1D61" w:rsidRPr="006C6D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میان</w:t>
            </w:r>
            <w:r w:rsidRPr="006C6D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ترم:</w:t>
            </w:r>
            <w:r w:rsidR="00DC26F5" w:rsidRPr="006C6D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C6B08" w:rsidRPr="003C6B0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 در صورت برگزاری)</w:t>
            </w:r>
            <w:r w:rsidR="00DC26F5" w:rsidRPr="003C6B0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0D1D61" w:rsidRPr="003C6B0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E647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0D1D61" w:rsidRPr="003C6B0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E647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0D1D61" w:rsidRPr="003C6B0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</w:t>
            </w:r>
            <w:r w:rsidR="00874F8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D1D61" w:rsidRPr="003C6B0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3C6B0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D1D61" w:rsidRPr="003C6B0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 w:rsidR="000D1D61" w:rsidRPr="00CF1A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امتحان پایان ترم:</w:t>
            </w:r>
          </w:p>
          <w:p w:rsidR="006C6D37" w:rsidRPr="00A022F9" w:rsidRDefault="006C6D37" w:rsidP="000D1D61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D6634" w:rsidRPr="00A022F9" w:rsidTr="00901222">
        <w:trPr>
          <w:trHeight w:val="1257"/>
        </w:trPr>
        <w:tc>
          <w:tcPr>
            <w:tcW w:w="5000" w:type="pct"/>
            <w:gridSpan w:val="2"/>
          </w:tcPr>
          <w:p w:rsidR="00CF1A88" w:rsidRPr="00CF1A88" w:rsidRDefault="00CF1A88" w:rsidP="00CF1A88">
            <w:pPr>
              <w:spacing w:line="360" w:lineRule="auto"/>
              <w:rPr>
                <w:rFonts w:cs="B Titr"/>
                <w:sz w:val="12"/>
                <w:szCs w:val="12"/>
                <w:rtl/>
                <w:lang w:bidi="fa-IR"/>
              </w:rPr>
            </w:pPr>
          </w:p>
          <w:p w:rsidR="002D6634" w:rsidRPr="00781AE0" w:rsidRDefault="002D6634" w:rsidP="00E64786">
            <w:pPr>
              <w:spacing w:line="360" w:lineRule="auto"/>
              <w:jc w:val="center"/>
              <w:rPr>
                <w:rFonts w:cs="B Titr"/>
                <w:sz w:val="32"/>
                <w:szCs w:val="32"/>
                <w:rtl/>
              </w:rPr>
            </w:pPr>
            <w:r w:rsidRPr="00781AE0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جدول زمان بندی ارائه برنامه </w:t>
            </w:r>
            <w:r w:rsidR="00CF1A88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ی </w:t>
            </w:r>
            <w:r w:rsidRPr="00781AE0">
              <w:rPr>
                <w:rFonts w:cs="B Titr" w:hint="cs"/>
                <w:sz w:val="32"/>
                <w:szCs w:val="32"/>
                <w:rtl/>
                <w:lang w:bidi="fa-IR"/>
              </w:rPr>
              <w:t>درس</w:t>
            </w:r>
            <w:r w:rsidR="003C6B08" w:rsidRPr="00781AE0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</w:t>
            </w:r>
            <w:r w:rsidR="003C6B08" w:rsidRPr="00E6478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3C6B08" w:rsidRPr="00E64786">
              <w:rPr>
                <w:rFonts w:cs="B Nazanin" w:hint="cs"/>
                <w:sz w:val="20"/>
                <w:szCs w:val="20"/>
                <w:rtl/>
              </w:rPr>
              <w:t>.........</w:t>
            </w:r>
            <w:r w:rsidR="00E64786">
              <w:rPr>
                <w:rFonts w:cs="B Nazanin" w:hint="cs"/>
                <w:sz w:val="20"/>
                <w:szCs w:val="20"/>
                <w:rtl/>
              </w:rPr>
              <w:t>........................................</w:t>
            </w:r>
            <w:r w:rsidR="003C6B08" w:rsidRPr="00E64786">
              <w:rPr>
                <w:rFonts w:cs="B Nazanin" w:hint="cs"/>
                <w:sz w:val="20"/>
                <w:szCs w:val="20"/>
                <w:rtl/>
              </w:rPr>
              <w:t>...............</w:t>
            </w:r>
          </w:p>
        </w:tc>
      </w:tr>
      <w:tr w:rsidR="004B533B" w:rsidRPr="00A022F9" w:rsidTr="00E64786">
        <w:trPr>
          <w:trHeight w:val="746"/>
        </w:trPr>
        <w:tc>
          <w:tcPr>
            <w:tcW w:w="463" w:type="pct"/>
            <w:shd w:val="clear" w:color="auto" w:fill="B8CCE4" w:themeFill="accent1" w:themeFillTint="66"/>
            <w:vAlign w:val="center"/>
          </w:tcPr>
          <w:p w:rsidR="001D2FC4" w:rsidRPr="001D2FC4" w:rsidRDefault="001D2FC4" w:rsidP="00E64786">
            <w:pPr>
              <w:spacing w:line="480" w:lineRule="auto"/>
              <w:jc w:val="center"/>
              <w:rPr>
                <w:rFonts w:cs="B Titr"/>
                <w:b/>
                <w:bCs/>
                <w:sz w:val="10"/>
                <w:szCs w:val="10"/>
                <w:rtl/>
                <w:lang w:bidi="fa-IR"/>
              </w:rPr>
            </w:pPr>
          </w:p>
          <w:p w:rsidR="004B533B" w:rsidRPr="003C6B08" w:rsidRDefault="004B533B" w:rsidP="00E64786">
            <w:pPr>
              <w:spacing w:line="48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3C6B0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جلسه</w:t>
            </w:r>
          </w:p>
        </w:tc>
        <w:tc>
          <w:tcPr>
            <w:tcW w:w="4537" w:type="pct"/>
            <w:shd w:val="clear" w:color="auto" w:fill="B8CCE4" w:themeFill="accent1" w:themeFillTint="66"/>
            <w:vAlign w:val="center"/>
          </w:tcPr>
          <w:p w:rsidR="001D2FC4" w:rsidRPr="001D2FC4" w:rsidRDefault="001D2FC4" w:rsidP="005B3159">
            <w:pPr>
              <w:spacing w:line="480" w:lineRule="auto"/>
              <w:jc w:val="center"/>
              <w:rPr>
                <w:rFonts w:cs="B Titr"/>
                <w:b/>
                <w:bCs/>
                <w:sz w:val="8"/>
                <w:szCs w:val="8"/>
                <w:rtl/>
              </w:rPr>
            </w:pPr>
          </w:p>
          <w:p w:rsidR="004B533B" w:rsidRPr="003C6B08" w:rsidRDefault="004B533B" w:rsidP="005B3159">
            <w:pPr>
              <w:spacing w:line="48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1D2FC4">
              <w:rPr>
                <w:rFonts w:cs="B Titr"/>
                <w:b/>
                <w:bCs/>
                <w:sz w:val="32"/>
                <w:szCs w:val="32"/>
                <w:rtl/>
              </w:rPr>
              <w:t>رئوس مطالب</w:t>
            </w:r>
          </w:p>
        </w:tc>
      </w:tr>
      <w:tr w:rsidR="004B533B" w:rsidRPr="00A022F9" w:rsidTr="00E64786">
        <w:tc>
          <w:tcPr>
            <w:tcW w:w="463" w:type="pct"/>
            <w:shd w:val="clear" w:color="auto" w:fill="DAEEF3" w:themeFill="accent5" w:themeFillTint="33"/>
            <w:vAlign w:val="center"/>
          </w:tcPr>
          <w:p w:rsidR="004B533B" w:rsidRPr="001D2FC4" w:rsidRDefault="00443C23" w:rsidP="00E64786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2FC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4537" w:type="pct"/>
            <w:vAlign w:val="center"/>
          </w:tcPr>
          <w:p w:rsidR="004B533B" w:rsidRPr="00E64786" w:rsidRDefault="004B533B" w:rsidP="006C6D37">
            <w:pPr>
              <w:pStyle w:val="Heading1"/>
              <w:spacing w:line="480" w:lineRule="auto"/>
              <w:jc w:val="center"/>
              <w:rPr>
                <w:rFonts w:cs="B Nazanin"/>
                <w:b w:val="0"/>
                <w:bCs w:val="0"/>
                <w:sz w:val="24"/>
                <w:rtl/>
              </w:rPr>
            </w:pPr>
          </w:p>
        </w:tc>
      </w:tr>
      <w:tr w:rsidR="004B533B" w:rsidRPr="00A022F9" w:rsidTr="00E64786">
        <w:tc>
          <w:tcPr>
            <w:tcW w:w="463" w:type="pct"/>
            <w:shd w:val="clear" w:color="auto" w:fill="DAEEF3" w:themeFill="accent5" w:themeFillTint="33"/>
            <w:vAlign w:val="center"/>
          </w:tcPr>
          <w:p w:rsidR="004B533B" w:rsidRPr="001D2FC4" w:rsidRDefault="00443C23" w:rsidP="00E64786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2FC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دوم</w:t>
            </w:r>
          </w:p>
        </w:tc>
        <w:tc>
          <w:tcPr>
            <w:tcW w:w="4537" w:type="pct"/>
            <w:vAlign w:val="center"/>
          </w:tcPr>
          <w:p w:rsidR="004B533B" w:rsidRPr="00E64786" w:rsidRDefault="004B533B" w:rsidP="006C6D37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4B533B" w:rsidRPr="00A022F9" w:rsidTr="00E64786">
        <w:tc>
          <w:tcPr>
            <w:tcW w:w="463" w:type="pct"/>
            <w:shd w:val="clear" w:color="auto" w:fill="DAEEF3" w:themeFill="accent5" w:themeFillTint="33"/>
            <w:vAlign w:val="center"/>
          </w:tcPr>
          <w:p w:rsidR="004B533B" w:rsidRPr="001D2FC4" w:rsidRDefault="00443C23" w:rsidP="00E64786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2FC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سوم</w:t>
            </w:r>
          </w:p>
        </w:tc>
        <w:tc>
          <w:tcPr>
            <w:tcW w:w="4537" w:type="pct"/>
            <w:vAlign w:val="center"/>
          </w:tcPr>
          <w:p w:rsidR="004B533B" w:rsidRPr="00E64786" w:rsidRDefault="004B533B" w:rsidP="006C6D37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4B533B" w:rsidRPr="00A022F9" w:rsidTr="00E64786">
        <w:tc>
          <w:tcPr>
            <w:tcW w:w="463" w:type="pct"/>
            <w:shd w:val="clear" w:color="auto" w:fill="DAEEF3" w:themeFill="accent5" w:themeFillTint="33"/>
            <w:vAlign w:val="center"/>
          </w:tcPr>
          <w:p w:rsidR="004B533B" w:rsidRPr="001D2FC4" w:rsidRDefault="00443C23" w:rsidP="00E64786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2FC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چهارم</w:t>
            </w:r>
          </w:p>
        </w:tc>
        <w:tc>
          <w:tcPr>
            <w:tcW w:w="4537" w:type="pct"/>
            <w:vAlign w:val="center"/>
          </w:tcPr>
          <w:p w:rsidR="004B533B" w:rsidRPr="00E64786" w:rsidRDefault="004B533B" w:rsidP="006C6D37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4B533B" w:rsidRPr="00A022F9" w:rsidTr="00E64786">
        <w:tc>
          <w:tcPr>
            <w:tcW w:w="463" w:type="pct"/>
            <w:shd w:val="clear" w:color="auto" w:fill="DAEEF3" w:themeFill="accent5" w:themeFillTint="33"/>
            <w:vAlign w:val="center"/>
          </w:tcPr>
          <w:p w:rsidR="004B533B" w:rsidRPr="001D2FC4" w:rsidRDefault="00443C23" w:rsidP="00E64786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2FC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پنجم</w:t>
            </w:r>
          </w:p>
        </w:tc>
        <w:tc>
          <w:tcPr>
            <w:tcW w:w="4537" w:type="pct"/>
            <w:vAlign w:val="center"/>
          </w:tcPr>
          <w:p w:rsidR="004B533B" w:rsidRPr="00A022F9" w:rsidRDefault="004B533B" w:rsidP="006C6D37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B533B" w:rsidRPr="00A022F9" w:rsidTr="00E64786">
        <w:tc>
          <w:tcPr>
            <w:tcW w:w="463" w:type="pct"/>
            <w:shd w:val="clear" w:color="auto" w:fill="DAEEF3" w:themeFill="accent5" w:themeFillTint="33"/>
            <w:vAlign w:val="center"/>
          </w:tcPr>
          <w:p w:rsidR="004B533B" w:rsidRPr="001D2FC4" w:rsidRDefault="00443C23" w:rsidP="00E64786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2FC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ششم</w:t>
            </w:r>
          </w:p>
        </w:tc>
        <w:tc>
          <w:tcPr>
            <w:tcW w:w="4537" w:type="pct"/>
            <w:vAlign w:val="center"/>
          </w:tcPr>
          <w:p w:rsidR="004B533B" w:rsidRPr="00A022F9" w:rsidRDefault="004B533B" w:rsidP="006C6D37">
            <w:pPr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B533B" w:rsidRPr="00A022F9" w:rsidTr="00E64786">
        <w:tc>
          <w:tcPr>
            <w:tcW w:w="463" w:type="pct"/>
            <w:shd w:val="clear" w:color="auto" w:fill="DAEEF3" w:themeFill="accent5" w:themeFillTint="33"/>
            <w:vAlign w:val="center"/>
          </w:tcPr>
          <w:p w:rsidR="004B533B" w:rsidRPr="001D2FC4" w:rsidRDefault="00443C23" w:rsidP="00E64786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2FC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هفتم</w:t>
            </w:r>
          </w:p>
        </w:tc>
        <w:tc>
          <w:tcPr>
            <w:tcW w:w="4537" w:type="pct"/>
            <w:vAlign w:val="center"/>
          </w:tcPr>
          <w:p w:rsidR="004B533B" w:rsidRPr="009C306A" w:rsidRDefault="004B533B" w:rsidP="006C6D37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B533B" w:rsidRPr="00A022F9" w:rsidTr="00E64786">
        <w:tc>
          <w:tcPr>
            <w:tcW w:w="463" w:type="pct"/>
            <w:shd w:val="clear" w:color="auto" w:fill="DAEEF3" w:themeFill="accent5" w:themeFillTint="33"/>
            <w:vAlign w:val="center"/>
          </w:tcPr>
          <w:p w:rsidR="004B533B" w:rsidRPr="001D2FC4" w:rsidRDefault="00443C23" w:rsidP="00E64786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2FC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هشتم</w:t>
            </w:r>
          </w:p>
        </w:tc>
        <w:tc>
          <w:tcPr>
            <w:tcW w:w="4537" w:type="pct"/>
            <w:vAlign w:val="center"/>
          </w:tcPr>
          <w:p w:rsidR="004B533B" w:rsidRPr="00A022F9" w:rsidRDefault="004B533B" w:rsidP="006C6D37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B533B" w:rsidRPr="00A022F9" w:rsidTr="00E64786">
        <w:tc>
          <w:tcPr>
            <w:tcW w:w="463" w:type="pct"/>
            <w:shd w:val="clear" w:color="auto" w:fill="DAEEF3" w:themeFill="accent5" w:themeFillTint="33"/>
            <w:vAlign w:val="center"/>
          </w:tcPr>
          <w:p w:rsidR="004B533B" w:rsidRPr="006C6D37" w:rsidRDefault="00443C23" w:rsidP="00E64786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C6D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نهم</w:t>
            </w:r>
          </w:p>
        </w:tc>
        <w:tc>
          <w:tcPr>
            <w:tcW w:w="4537" w:type="pct"/>
            <w:vAlign w:val="center"/>
          </w:tcPr>
          <w:p w:rsidR="004B533B" w:rsidRPr="00A022F9" w:rsidRDefault="004B533B" w:rsidP="006C6D37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B533B" w:rsidRPr="00A022F9" w:rsidTr="00E64786">
        <w:tc>
          <w:tcPr>
            <w:tcW w:w="463" w:type="pct"/>
            <w:shd w:val="clear" w:color="auto" w:fill="DAEEF3" w:themeFill="accent5" w:themeFillTint="33"/>
            <w:vAlign w:val="center"/>
          </w:tcPr>
          <w:p w:rsidR="004B533B" w:rsidRPr="006C6D37" w:rsidRDefault="008E7E8E" w:rsidP="00E64786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C6D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دهم</w:t>
            </w:r>
          </w:p>
        </w:tc>
        <w:tc>
          <w:tcPr>
            <w:tcW w:w="4537" w:type="pct"/>
            <w:vAlign w:val="center"/>
          </w:tcPr>
          <w:p w:rsidR="004B533B" w:rsidRPr="00A022F9" w:rsidRDefault="004B533B" w:rsidP="006C6D37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B533B" w:rsidRPr="00A022F9" w:rsidTr="00E64786">
        <w:tc>
          <w:tcPr>
            <w:tcW w:w="463" w:type="pct"/>
            <w:shd w:val="clear" w:color="auto" w:fill="DAEEF3" w:themeFill="accent5" w:themeFillTint="33"/>
            <w:vAlign w:val="center"/>
          </w:tcPr>
          <w:p w:rsidR="004B533B" w:rsidRPr="006C6D37" w:rsidRDefault="008E7E8E" w:rsidP="00E64786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C6D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یازدهم</w:t>
            </w:r>
          </w:p>
        </w:tc>
        <w:tc>
          <w:tcPr>
            <w:tcW w:w="4537" w:type="pct"/>
            <w:vAlign w:val="center"/>
          </w:tcPr>
          <w:p w:rsidR="004B533B" w:rsidRPr="00A022F9" w:rsidRDefault="004B533B" w:rsidP="006C6D37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B533B" w:rsidRPr="00A022F9" w:rsidTr="00E64786">
        <w:tc>
          <w:tcPr>
            <w:tcW w:w="463" w:type="pct"/>
            <w:shd w:val="clear" w:color="auto" w:fill="DAEEF3" w:themeFill="accent5" w:themeFillTint="33"/>
            <w:vAlign w:val="center"/>
          </w:tcPr>
          <w:p w:rsidR="004B533B" w:rsidRPr="006C6D37" w:rsidRDefault="008E7E8E" w:rsidP="00E64786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C6D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دوازدهم</w:t>
            </w:r>
          </w:p>
        </w:tc>
        <w:tc>
          <w:tcPr>
            <w:tcW w:w="4537" w:type="pct"/>
            <w:vAlign w:val="center"/>
          </w:tcPr>
          <w:p w:rsidR="004B533B" w:rsidRPr="00A022F9" w:rsidRDefault="004B533B" w:rsidP="006C6D37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E7E8E" w:rsidRPr="00A022F9" w:rsidTr="00E64786">
        <w:tc>
          <w:tcPr>
            <w:tcW w:w="463" w:type="pct"/>
            <w:shd w:val="clear" w:color="auto" w:fill="DAEEF3" w:themeFill="accent5" w:themeFillTint="33"/>
            <w:vAlign w:val="center"/>
          </w:tcPr>
          <w:p w:rsidR="008E7E8E" w:rsidRPr="006C6D37" w:rsidRDefault="008E7E8E" w:rsidP="00E64786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C6D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سیزدهم</w:t>
            </w:r>
          </w:p>
        </w:tc>
        <w:tc>
          <w:tcPr>
            <w:tcW w:w="4537" w:type="pct"/>
            <w:vAlign w:val="center"/>
          </w:tcPr>
          <w:p w:rsidR="008E7E8E" w:rsidRDefault="008E7E8E" w:rsidP="006C6D37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E7E8E" w:rsidRPr="00A022F9" w:rsidTr="00E64786">
        <w:tc>
          <w:tcPr>
            <w:tcW w:w="463" w:type="pct"/>
            <w:shd w:val="clear" w:color="auto" w:fill="DAEEF3" w:themeFill="accent5" w:themeFillTint="33"/>
            <w:vAlign w:val="center"/>
          </w:tcPr>
          <w:p w:rsidR="008E7E8E" w:rsidRPr="006C6D37" w:rsidRDefault="008E7E8E" w:rsidP="00E64786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C6D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چهاردهم</w:t>
            </w:r>
          </w:p>
        </w:tc>
        <w:tc>
          <w:tcPr>
            <w:tcW w:w="4537" w:type="pct"/>
            <w:vAlign w:val="center"/>
          </w:tcPr>
          <w:p w:rsidR="008E7E8E" w:rsidRDefault="008E7E8E" w:rsidP="006C6D37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E7E8E" w:rsidRPr="00A022F9" w:rsidTr="001D2FC4">
        <w:tc>
          <w:tcPr>
            <w:tcW w:w="463" w:type="pct"/>
            <w:shd w:val="clear" w:color="auto" w:fill="D6E3BC" w:themeFill="accent3" w:themeFillTint="66"/>
            <w:vAlign w:val="center"/>
          </w:tcPr>
          <w:p w:rsidR="008E7E8E" w:rsidRPr="006C6D37" w:rsidRDefault="008E7E8E" w:rsidP="00E64786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C6D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پانزدهم</w:t>
            </w:r>
          </w:p>
        </w:tc>
        <w:tc>
          <w:tcPr>
            <w:tcW w:w="4537" w:type="pct"/>
            <w:shd w:val="clear" w:color="auto" w:fill="D6E3BC" w:themeFill="accent3" w:themeFillTint="66"/>
            <w:vAlign w:val="center"/>
          </w:tcPr>
          <w:p w:rsidR="008E7E8E" w:rsidRDefault="008E7E8E" w:rsidP="006C6D37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E7E8E" w:rsidRPr="00A022F9" w:rsidTr="001D2FC4">
        <w:tc>
          <w:tcPr>
            <w:tcW w:w="463" w:type="pct"/>
            <w:shd w:val="clear" w:color="auto" w:fill="D6E3BC" w:themeFill="accent3" w:themeFillTint="66"/>
            <w:vAlign w:val="center"/>
          </w:tcPr>
          <w:p w:rsidR="008E7E8E" w:rsidRPr="006C6D37" w:rsidRDefault="008E7E8E" w:rsidP="00E64786">
            <w:pPr>
              <w:spacing w:line="48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C6D3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شانزدهم</w:t>
            </w:r>
          </w:p>
        </w:tc>
        <w:tc>
          <w:tcPr>
            <w:tcW w:w="4537" w:type="pct"/>
            <w:shd w:val="clear" w:color="auto" w:fill="D6E3BC" w:themeFill="accent3" w:themeFillTint="66"/>
            <w:vAlign w:val="center"/>
          </w:tcPr>
          <w:p w:rsidR="008E7E8E" w:rsidRDefault="008E7E8E" w:rsidP="006C6D37">
            <w:pPr>
              <w:spacing w:line="4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6C6D37" w:rsidRDefault="006C6D37" w:rsidP="006C6D37">
      <w:pPr>
        <w:spacing w:line="360" w:lineRule="auto"/>
        <w:ind w:left="5040" w:firstLine="720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5B3159" w:rsidRDefault="005B3159" w:rsidP="006C6D37">
      <w:pPr>
        <w:spacing w:line="360" w:lineRule="auto"/>
        <w:ind w:left="5040" w:firstLine="720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343890" w:rsidRDefault="00343890" w:rsidP="006C6D37">
      <w:pPr>
        <w:spacing w:line="360" w:lineRule="auto"/>
        <w:ind w:left="5040" w:firstLine="72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نام و نام خانوادگی </w:t>
      </w:r>
    </w:p>
    <w:p w:rsidR="006C6D37" w:rsidRPr="006C6D37" w:rsidRDefault="006C6D37" w:rsidP="006C6D37">
      <w:pPr>
        <w:spacing w:line="360" w:lineRule="auto"/>
        <w:ind w:left="5040" w:firstLine="720"/>
        <w:jc w:val="center"/>
        <w:rPr>
          <w:rFonts w:cs="B Titr"/>
          <w:b/>
          <w:bCs/>
          <w:rtl/>
          <w:lang w:bidi="fa-IR"/>
        </w:rPr>
      </w:pPr>
      <w:r w:rsidRPr="006C6D37">
        <w:rPr>
          <w:rFonts w:cs="B Titr" w:hint="cs"/>
          <w:b/>
          <w:bCs/>
          <w:sz w:val="28"/>
          <w:szCs w:val="28"/>
          <w:rtl/>
          <w:lang w:bidi="fa-IR"/>
        </w:rPr>
        <w:t>تار</w:t>
      </w:r>
      <w:r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Pr="006C6D37">
        <w:rPr>
          <w:rFonts w:cs="B Titr" w:hint="cs"/>
          <w:b/>
          <w:bCs/>
          <w:sz w:val="28"/>
          <w:szCs w:val="28"/>
          <w:rtl/>
          <w:lang w:bidi="fa-IR"/>
        </w:rPr>
        <w:t>خ و امضا</w:t>
      </w:r>
    </w:p>
    <w:sectPr w:rsidR="006C6D37" w:rsidRPr="006C6D37" w:rsidSect="0051107C">
      <w:footerReference w:type="even" r:id="rId10"/>
      <w:footerReference w:type="default" r:id="rId11"/>
      <w:pgSz w:w="11906" w:h="16838" w:code="9"/>
      <w:pgMar w:top="1276" w:right="1797" w:bottom="851" w:left="1797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3D6" w:rsidRDefault="00EF63D6">
      <w:r>
        <w:separator/>
      </w:r>
    </w:p>
  </w:endnote>
  <w:endnote w:type="continuationSeparator" w:id="0">
    <w:p w:rsidR="00EF63D6" w:rsidRDefault="00EF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390" w:rsidRDefault="0010477B" w:rsidP="00AA0D7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5B039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B0390" w:rsidRDefault="005B0390" w:rsidP="00AA0D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390" w:rsidRDefault="005B0390" w:rsidP="00AA0D73">
    <w:pPr>
      <w:pStyle w:val="Footer"/>
      <w:framePr w:wrap="around" w:vAnchor="text" w:hAnchor="text" w:y="1"/>
      <w:rPr>
        <w:rStyle w:val="PageNumber"/>
      </w:rPr>
    </w:pPr>
  </w:p>
  <w:p w:rsidR="005B0390" w:rsidRDefault="005B0390" w:rsidP="00AA0D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3D6" w:rsidRDefault="00EF63D6">
      <w:r>
        <w:separator/>
      </w:r>
    </w:p>
  </w:footnote>
  <w:footnote w:type="continuationSeparator" w:id="0">
    <w:p w:rsidR="00EF63D6" w:rsidRDefault="00EF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379"/>
    <w:multiLevelType w:val="hybridMultilevel"/>
    <w:tmpl w:val="055844F2"/>
    <w:lvl w:ilvl="0" w:tplc="C42A1F04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41DDE"/>
    <w:multiLevelType w:val="hybridMultilevel"/>
    <w:tmpl w:val="3A8ED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2539B"/>
    <w:multiLevelType w:val="hybridMultilevel"/>
    <w:tmpl w:val="0E0E790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40C74"/>
    <w:multiLevelType w:val="hybridMultilevel"/>
    <w:tmpl w:val="2BCE0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24098B"/>
    <w:multiLevelType w:val="hybridMultilevel"/>
    <w:tmpl w:val="84ECC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3C597F"/>
    <w:multiLevelType w:val="hybridMultilevel"/>
    <w:tmpl w:val="2BCE0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27194C"/>
    <w:multiLevelType w:val="hybridMultilevel"/>
    <w:tmpl w:val="2BCE0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B4240E"/>
    <w:multiLevelType w:val="hybridMultilevel"/>
    <w:tmpl w:val="AFB8D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42A91"/>
    <w:multiLevelType w:val="hybridMultilevel"/>
    <w:tmpl w:val="53E88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D0214"/>
    <w:multiLevelType w:val="hybridMultilevel"/>
    <w:tmpl w:val="96BE6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87122"/>
    <w:multiLevelType w:val="hybridMultilevel"/>
    <w:tmpl w:val="2BCE0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801BE1"/>
    <w:multiLevelType w:val="hybridMultilevel"/>
    <w:tmpl w:val="2BCE0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FD6701"/>
    <w:multiLevelType w:val="hybridMultilevel"/>
    <w:tmpl w:val="CB309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D4051"/>
    <w:multiLevelType w:val="hybridMultilevel"/>
    <w:tmpl w:val="2BCE0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E40722"/>
    <w:multiLevelType w:val="hybridMultilevel"/>
    <w:tmpl w:val="253CD5F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C500E0"/>
    <w:multiLevelType w:val="hybridMultilevel"/>
    <w:tmpl w:val="2BCE0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5E283C"/>
    <w:multiLevelType w:val="hybridMultilevel"/>
    <w:tmpl w:val="2BCE0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5"/>
  </w:num>
  <w:num w:numId="5">
    <w:abstractNumId w:val="11"/>
  </w:num>
  <w:num w:numId="6">
    <w:abstractNumId w:val="15"/>
  </w:num>
  <w:num w:numId="7">
    <w:abstractNumId w:val="10"/>
  </w:num>
  <w:num w:numId="8">
    <w:abstractNumId w:val="3"/>
  </w:num>
  <w:num w:numId="9">
    <w:abstractNumId w:val="6"/>
  </w:num>
  <w:num w:numId="10">
    <w:abstractNumId w:val="13"/>
  </w:num>
  <w:num w:numId="11">
    <w:abstractNumId w:val="4"/>
  </w:num>
  <w:num w:numId="12">
    <w:abstractNumId w:val="16"/>
  </w:num>
  <w:num w:numId="13">
    <w:abstractNumId w:val="2"/>
  </w:num>
  <w:num w:numId="14">
    <w:abstractNumId w:val="0"/>
  </w:num>
  <w:num w:numId="15">
    <w:abstractNumId w:val="8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78"/>
    <w:rsid w:val="000078AA"/>
    <w:rsid w:val="0002013F"/>
    <w:rsid w:val="00033A8B"/>
    <w:rsid w:val="000616FC"/>
    <w:rsid w:val="000940C8"/>
    <w:rsid w:val="00096500"/>
    <w:rsid w:val="000A546E"/>
    <w:rsid w:val="000B4570"/>
    <w:rsid w:val="000B5B23"/>
    <w:rsid w:val="000D1D61"/>
    <w:rsid w:val="000D2B75"/>
    <w:rsid w:val="000E0FFF"/>
    <w:rsid w:val="000F0931"/>
    <w:rsid w:val="0010477B"/>
    <w:rsid w:val="00136879"/>
    <w:rsid w:val="00144F0E"/>
    <w:rsid w:val="001471D6"/>
    <w:rsid w:val="00147EB8"/>
    <w:rsid w:val="001600F1"/>
    <w:rsid w:val="00165E9B"/>
    <w:rsid w:val="00167BC8"/>
    <w:rsid w:val="0017688D"/>
    <w:rsid w:val="00187716"/>
    <w:rsid w:val="00193257"/>
    <w:rsid w:val="001B6058"/>
    <w:rsid w:val="001C7423"/>
    <w:rsid w:val="001D2FC4"/>
    <w:rsid w:val="00210ECE"/>
    <w:rsid w:val="002266C7"/>
    <w:rsid w:val="00272261"/>
    <w:rsid w:val="00281473"/>
    <w:rsid w:val="002955F9"/>
    <w:rsid w:val="002A26B1"/>
    <w:rsid w:val="002B0719"/>
    <w:rsid w:val="002D181B"/>
    <w:rsid w:val="002D6634"/>
    <w:rsid w:val="002F3C78"/>
    <w:rsid w:val="00321A81"/>
    <w:rsid w:val="00334770"/>
    <w:rsid w:val="00343890"/>
    <w:rsid w:val="003516DE"/>
    <w:rsid w:val="00354874"/>
    <w:rsid w:val="00355CFC"/>
    <w:rsid w:val="0037644B"/>
    <w:rsid w:val="003775B5"/>
    <w:rsid w:val="00381F4F"/>
    <w:rsid w:val="0039195D"/>
    <w:rsid w:val="003C6B08"/>
    <w:rsid w:val="003D239E"/>
    <w:rsid w:val="003D2EFC"/>
    <w:rsid w:val="003F2501"/>
    <w:rsid w:val="004121AD"/>
    <w:rsid w:val="00422CAC"/>
    <w:rsid w:val="004317FB"/>
    <w:rsid w:val="004433C4"/>
    <w:rsid w:val="00443C23"/>
    <w:rsid w:val="00460D76"/>
    <w:rsid w:val="004616D8"/>
    <w:rsid w:val="00496214"/>
    <w:rsid w:val="004B533B"/>
    <w:rsid w:val="004F211E"/>
    <w:rsid w:val="004F58B4"/>
    <w:rsid w:val="004F7ED3"/>
    <w:rsid w:val="0051107C"/>
    <w:rsid w:val="00516161"/>
    <w:rsid w:val="005405EE"/>
    <w:rsid w:val="005A6056"/>
    <w:rsid w:val="005A7073"/>
    <w:rsid w:val="005B0390"/>
    <w:rsid w:val="005B3159"/>
    <w:rsid w:val="005B4169"/>
    <w:rsid w:val="005C0814"/>
    <w:rsid w:val="005E4594"/>
    <w:rsid w:val="005E4724"/>
    <w:rsid w:val="005F2200"/>
    <w:rsid w:val="00610E84"/>
    <w:rsid w:val="006142EC"/>
    <w:rsid w:val="0063298B"/>
    <w:rsid w:val="00662938"/>
    <w:rsid w:val="00694CD7"/>
    <w:rsid w:val="006C6D37"/>
    <w:rsid w:val="006D35E6"/>
    <w:rsid w:val="00707844"/>
    <w:rsid w:val="00740013"/>
    <w:rsid w:val="00741AEF"/>
    <w:rsid w:val="00781AE0"/>
    <w:rsid w:val="00793584"/>
    <w:rsid w:val="007A6B94"/>
    <w:rsid w:val="007B2B86"/>
    <w:rsid w:val="007F20BE"/>
    <w:rsid w:val="00831039"/>
    <w:rsid w:val="00837933"/>
    <w:rsid w:val="008514D8"/>
    <w:rsid w:val="00874F83"/>
    <w:rsid w:val="00875A8C"/>
    <w:rsid w:val="008854E2"/>
    <w:rsid w:val="008A7E54"/>
    <w:rsid w:val="008B35C1"/>
    <w:rsid w:val="008C5CB3"/>
    <w:rsid w:val="008E7E8E"/>
    <w:rsid w:val="00901222"/>
    <w:rsid w:val="00912A36"/>
    <w:rsid w:val="009424CD"/>
    <w:rsid w:val="00947C04"/>
    <w:rsid w:val="00970DB6"/>
    <w:rsid w:val="00976C62"/>
    <w:rsid w:val="009B0E01"/>
    <w:rsid w:val="009C306A"/>
    <w:rsid w:val="009C3660"/>
    <w:rsid w:val="009E404E"/>
    <w:rsid w:val="009E5D76"/>
    <w:rsid w:val="009F6BA0"/>
    <w:rsid w:val="00A022F9"/>
    <w:rsid w:val="00A13382"/>
    <w:rsid w:val="00A15B82"/>
    <w:rsid w:val="00A173FB"/>
    <w:rsid w:val="00A50030"/>
    <w:rsid w:val="00A56908"/>
    <w:rsid w:val="00A96131"/>
    <w:rsid w:val="00AA0D73"/>
    <w:rsid w:val="00AB29C0"/>
    <w:rsid w:val="00AB3705"/>
    <w:rsid w:val="00AB77F2"/>
    <w:rsid w:val="00AE0139"/>
    <w:rsid w:val="00AE0F35"/>
    <w:rsid w:val="00AE1D84"/>
    <w:rsid w:val="00B04F91"/>
    <w:rsid w:val="00B73553"/>
    <w:rsid w:val="00BC0F04"/>
    <w:rsid w:val="00BD1219"/>
    <w:rsid w:val="00BD33BA"/>
    <w:rsid w:val="00BE50B5"/>
    <w:rsid w:val="00BE6B93"/>
    <w:rsid w:val="00BF73B6"/>
    <w:rsid w:val="00C10C0D"/>
    <w:rsid w:val="00C22509"/>
    <w:rsid w:val="00C37F4A"/>
    <w:rsid w:val="00C5509B"/>
    <w:rsid w:val="00C63D1C"/>
    <w:rsid w:val="00C75546"/>
    <w:rsid w:val="00CA20B1"/>
    <w:rsid w:val="00CE0D46"/>
    <w:rsid w:val="00CE39FB"/>
    <w:rsid w:val="00CF1A88"/>
    <w:rsid w:val="00D100A4"/>
    <w:rsid w:val="00D1356E"/>
    <w:rsid w:val="00D203C5"/>
    <w:rsid w:val="00D27553"/>
    <w:rsid w:val="00D37174"/>
    <w:rsid w:val="00D418F9"/>
    <w:rsid w:val="00D72A69"/>
    <w:rsid w:val="00D7416E"/>
    <w:rsid w:val="00D822D5"/>
    <w:rsid w:val="00D95711"/>
    <w:rsid w:val="00DA0C3A"/>
    <w:rsid w:val="00DB0675"/>
    <w:rsid w:val="00DB0A5D"/>
    <w:rsid w:val="00DB4488"/>
    <w:rsid w:val="00DB621A"/>
    <w:rsid w:val="00DC26F5"/>
    <w:rsid w:val="00E11616"/>
    <w:rsid w:val="00E3186D"/>
    <w:rsid w:val="00E32ABA"/>
    <w:rsid w:val="00E352FE"/>
    <w:rsid w:val="00E463FD"/>
    <w:rsid w:val="00E64786"/>
    <w:rsid w:val="00E75B61"/>
    <w:rsid w:val="00E80BAC"/>
    <w:rsid w:val="00E94FE0"/>
    <w:rsid w:val="00EA3FD4"/>
    <w:rsid w:val="00EE2C54"/>
    <w:rsid w:val="00EF63D6"/>
    <w:rsid w:val="00EF7516"/>
    <w:rsid w:val="00F65B07"/>
    <w:rsid w:val="00F65F49"/>
    <w:rsid w:val="00F67FB9"/>
    <w:rsid w:val="00F81D4C"/>
    <w:rsid w:val="00F86D2D"/>
    <w:rsid w:val="00F94F7F"/>
    <w:rsid w:val="00F97C38"/>
    <w:rsid w:val="00F97DFF"/>
    <w:rsid w:val="00F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36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0616FC"/>
    <w:pPr>
      <w:keepNext/>
      <w:outlineLvl w:val="0"/>
    </w:pPr>
    <w:rPr>
      <w:rFonts w:cs="B Yagut"/>
      <w:b/>
      <w:bCs/>
      <w:sz w:val="20"/>
    </w:rPr>
  </w:style>
  <w:style w:type="paragraph" w:styleId="Heading2">
    <w:name w:val="heading 2"/>
    <w:basedOn w:val="Normal"/>
    <w:next w:val="Normal"/>
    <w:qFormat/>
    <w:rsid w:val="000616FC"/>
    <w:pPr>
      <w:keepNext/>
      <w:outlineLvl w:val="1"/>
    </w:pPr>
    <w:rPr>
      <w:rFonts w:cs="B Yagut"/>
      <w:b/>
      <w:bCs/>
      <w:sz w:val="20"/>
      <w:szCs w:val="22"/>
    </w:rPr>
  </w:style>
  <w:style w:type="paragraph" w:styleId="Heading3">
    <w:name w:val="heading 3"/>
    <w:basedOn w:val="Normal"/>
    <w:next w:val="Normal"/>
    <w:qFormat/>
    <w:rsid w:val="00D37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616FC"/>
    <w:pPr>
      <w:keepNext/>
      <w:spacing w:line="360" w:lineRule="auto"/>
      <w:jc w:val="center"/>
      <w:outlineLvl w:val="3"/>
    </w:pPr>
    <w:rPr>
      <w:b/>
      <w:bCs/>
      <w:sz w:val="20"/>
      <w:szCs w:val="16"/>
      <w:lang w:bidi="fa-IR"/>
    </w:rPr>
  </w:style>
  <w:style w:type="paragraph" w:styleId="Heading5">
    <w:name w:val="heading 5"/>
    <w:basedOn w:val="Normal"/>
    <w:next w:val="Normal"/>
    <w:qFormat/>
    <w:rsid w:val="000616FC"/>
    <w:pPr>
      <w:keepNext/>
      <w:spacing w:line="360" w:lineRule="auto"/>
      <w:outlineLvl w:val="4"/>
    </w:pPr>
    <w:rPr>
      <w:rFonts w:cs="B Yagut"/>
      <w:b/>
      <w:bCs/>
      <w:sz w:val="20"/>
      <w:szCs w:val="16"/>
    </w:rPr>
  </w:style>
  <w:style w:type="paragraph" w:styleId="Heading6">
    <w:name w:val="heading 6"/>
    <w:basedOn w:val="Normal"/>
    <w:next w:val="Normal"/>
    <w:qFormat/>
    <w:rsid w:val="000616FC"/>
    <w:pPr>
      <w:keepNext/>
      <w:spacing w:line="360" w:lineRule="auto"/>
      <w:jc w:val="center"/>
      <w:outlineLvl w:val="5"/>
    </w:pPr>
    <w:rPr>
      <w:rFonts w:cs="B Yagut"/>
      <w:b/>
      <w:bCs/>
      <w:sz w:val="20"/>
      <w:szCs w:val="20"/>
    </w:rPr>
  </w:style>
  <w:style w:type="paragraph" w:styleId="Heading7">
    <w:name w:val="heading 7"/>
    <w:basedOn w:val="Normal"/>
    <w:next w:val="Normal"/>
    <w:qFormat/>
    <w:rsid w:val="000616FC"/>
    <w:pPr>
      <w:keepNext/>
      <w:spacing w:line="360" w:lineRule="auto"/>
      <w:jc w:val="center"/>
      <w:outlineLvl w:val="6"/>
    </w:pPr>
    <w:rPr>
      <w:rFonts w:cs="B Traffic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7ED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B29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B29C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A0D73"/>
  </w:style>
  <w:style w:type="paragraph" w:styleId="Title">
    <w:name w:val="Title"/>
    <w:basedOn w:val="Normal"/>
    <w:qFormat/>
    <w:rsid w:val="000616FC"/>
    <w:pPr>
      <w:jc w:val="center"/>
    </w:pPr>
    <w:rPr>
      <w:rFonts w:cs="B Yagut"/>
      <w:b/>
      <w:bCs/>
      <w:sz w:val="20"/>
    </w:rPr>
  </w:style>
  <w:style w:type="paragraph" w:styleId="BodyText">
    <w:name w:val="Body Text"/>
    <w:basedOn w:val="Normal"/>
    <w:rsid w:val="00D37174"/>
    <w:pPr>
      <w:spacing w:line="360" w:lineRule="auto"/>
    </w:pPr>
    <w:rPr>
      <w:rFonts w:cs="B Zar"/>
      <w:b/>
      <w:bCs/>
      <w:snapToGrid w:val="0"/>
      <w:sz w:val="20"/>
    </w:rPr>
  </w:style>
  <w:style w:type="character" w:customStyle="1" w:styleId="Heading4Char">
    <w:name w:val="Heading 4 Char"/>
    <w:link w:val="Heading4"/>
    <w:rsid w:val="000940C8"/>
    <w:rPr>
      <w:rFonts w:cs="B Yagut"/>
      <w:b/>
      <w:bCs/>
      <w:szCs w:val="16"/>
    </w:rPr>
  </w:style>
  <w:style w:type="paragraph" w:styleId="BalloonText">
    <w:name w:val="Balloon Text"/>
    <w:basedOn w:val="Normal"/>
    <w:link w:val="BalloonTextChar"/>
    <w:rsid w:val="00E64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4786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36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0616FC"/>
    <w:pPr>
      <w:keepNext/>
      <w:outlineLvl w:val="0"/>
    </w:pPr>
    <w:rPr>
      <w:rFonts w:cs="B Yagut"/>
      <w:b/>
      <w:bCs/>
      <w:sz w:val="20"/>
    </w:rPr>
  </w:style>
  <w:style w:type="paragraph" w:styleId="Heading2">
    <w:name w:val="heading 2"/>
    <w:basedOn w:val="Normal"/>
    <w:next w:val="Normal"/>
    <w:qFormat/>
    <w:rsid w:val="000616FC"/>
    <w:pPr>
      <w:keepNext/>
      <w:outlineLvl w:val="1"/>
    </w:pPr>
    <w:rPr>
      <w:rFonts w:cs="B Yagut"/>
      <w:b/>
      <w:bCs/>
      <w:sz w:val="20"/>
      <w:szCs w:val="22"/>
    </w:rPr>
  </w:style>
  <w:style w:type="paragraph" w:styleId="Heading3">
    <w:name w:val="heading 3"/>
    <w:basedOn w:val="Normal"/>
    <w:next w:val="Normal"/>
    <w:qFormat/>
    <w:rsid w:val="00D37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616FC"/>
    <w:pPr>
      <w:keepNext/>
      <w:spacing w:line="360" w:lineRule="auto"/>
      <w:jc w:val="center"/>
      <w:outlineLvl w:val="3"/>
    </w:pPr>
    <w:rPr>
      <w:b/>
      <w:bCs/>
      <w:sz w:val="20"/>
      <w:szCs w:val="16"/>
      <w:lang w:bidi="fa-IR"/>
    </w:rPr>
  </w:style>
  <w:style w:type="paragraph" w:styleId="Heading5">
    <w:name w:val="heading 5"/>
    <w:basedOn w:val="Normal"/>
    <w:next w:val="Normal"/>
    <w:qFormat/>
    <w:rsid w:val="000616FC"/>
    <w:pPr>
      <w:keepNext/>
      <w:spacing w:line="360" w:lineRule="auto"/>
      <w:outlineLvl w:val="4"/>
    </w:pPr>
    <w:rPr>
      <w:rFonts w:cs="B Yagut"/>
      <w:b/>
      <w:bCs/>
      <w:sz w:val="20"/>
      <w:szCs w:val="16"/>
    </w:rPr>
  </w:style>
  <w:style w:type="paragraph" w:styleId="Heading6">
    <w:name w:val="heading 6"/>
    <w:basedOn w:val="Normal"/>
    <w:next w:val="Normal"/>
    <w:qFormat/>
    <w:rsid w:val="000616FC"/>
    <w:pPr>
      <w:keepNext/>
      <w:spacing w:line="360" w:lineRule="auto"/>
      <w:jc w:val="center"/>
      <w:outlineLvl w:val="5"/>
    </w:pPr>
    <w:rPr>
      <w:rFonts w:cs="B Yagut"/>
      <w:b/>
      <w:bCs/>
      <w:sz w:val="20"/>
      <w:szCs w:val="20"/>
    </w:rPr>
  </w:style>
  <w:style w:type="paragraph" w:styleId="Heading7">
    <w:name w:val="heading 7"/>
    <w:basedOn w:val="Normal"/>
    <w:next w:val="Normal"/>
    <w:qFormat/>
    <w:rsid w:val="000616FC"/>
    <w:pPr>
      <w:keepNext/>
      <w:spacing w:line="360" w:lineRule="auto"/>
      <w:jc w:val="center"/>
      <w:outlineLvl w:val="6"/>
    </w:pPr>
    <w:rPr>
      <w:rFonts w:cs="B Traffic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7ED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B29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B29C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A0D73"/>
  </w:style>
  <w:style w:type="paragraph" w:styleId="Title">
    <w:name w:val="Title"/>
    <w:basedOn w:val="Normal"/>
    <w:qFormat/>
    <w:rsid w:val="000616FC"/>
    <w:pPr>
      <w:jc w:val="center"/>
    </w:pPr>
    <w:rPr>
      <w:rFonts w:cs="B Yagut"/>
      <w:b/>
      <w:bCs/>
      <w:sz w:val="20"/>
    </w:rPr>
  </w:style>
  <w:style w:type="paragraph" w:styleId="BodyText">
    <w:name w:val="Body Text"/>
    <w:basedOn w:val="Normal"/>
    <w:rsid w:val="00D37174"/>
    <w:pPr>
      <w:spacing w:line="360" w:lineRule="auto"/>
    </w:pPr>
    <w:rPr>
      <w:rFonts w:cs="B Zar"/>
      <w:b/>
      <w:bCs/>
      <w:snapToGrid w:val="0"/>
      <w:sz w:val="20"/>
    </w:rPr>
  </w:style>
  <w:style w:type="character" w:customStyle="1" w:styleId="Heading4Char">
    <w:name w:val="Heading 4 Char"/>
    <w:link w:val="Heading4"/>
    <w:rsid w:val="000940C8"/>
    <w:rPr>
      <w:rFonts w:cs="B Yagut"/>
      <w:b/>
      <w:bCs/>
      <w:szCs w:val="16"/>
    </w:rPr>
  </w:style>
  <w:style w:type="paragraph" w:styleId="BalloonText">
    <w:name w:val="Balloon Text"/>
    <w:basedOn w:val="Normal"/>
    <w:link w:val="BalloonTextChar"/>
    <w:rsid w:val="00E64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4786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oya%20pardaz\Downloads\Soroush+%20Downloads\Others\&#1591;&#1585;&#1581;%20&#1583;&#1585;&#1587;%20&#1578;&#1585;&#160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08BF6-AADD-4B15-9DFF-F7F90881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طرح درس ترم.dotx</Template>
  <TotalTime>19</TotalTime>
  <Pages>3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معرفی دروس نظری و عملی- دانشگاه علوم پزشکی اصفهان</vt:lpstr>
    </vt:vector>
  </TitlesOfParts>
  <Company>Win2Farsi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معرفی دروس نظری و عملی- دانشگاه علوم پزشکی اصفهان</dc:title>
  <dc:creator>MRT Pack 30 DVDs</dc:creator>
  <cp:lastModifiedBy>MRT Pack 30 DVDs</cp:lastModifiedBy>
  <cp:revision>1</cp:revision>
  <cp:lastPrinted>2019-10-07T09:44:00Z</cp:lastPrinted>
  <dcterms:created xsi:type="dcterms:W3CDTF">2019-10-07T09:43:00Z</dcterms:created>
  <dcterms:modified xsi:type="dcterms:W3CDTF">2019-10-07T10:03:00Z</dcterms:modified>
</cp:coreProperties>
</file>